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27" w:rsidRDefault="004D62DC">
      <w:pPr>
        <w:pStyle w:val="Caption"/>
        <w:widowControl/>
        <w:ind w:left="-720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73660</wp:posOffset>
            </wp:positionV>
            <wp:extent cx="1028700" cy="91186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427">
        <w:t xml:space="preserve"> TOWN OF </w:t>
      </w:r>
      <w:proofErr w:type="gramStart"/>
      <w:r w:rsidR="00A43427">
        <w:t xml:space="preserve">SCITUATE   </w:t>
      </w:r>
      <w:r w:rsidR="00A43427">
        <w:tab/>
      </w:r>
      <w:r w:rsidR="00A43427">
        <w:tab/>
      </w:r>
      <w:r w:rsidR="00A43427">
        <w:tab/>
      </w:r>
      <w:r w:rsidR="00A43427">
        <w:rPr>
          <w:sz w:val="18"/>
        </w:rPr>
        <w:t>600 Chief Justice Cushing Highway</w:t>
      </w:r>
      <w:proofErr w:type="gramEnd"/>
      <w:r w:rsidR="00A43427">
        <w:rPr>
          <w:sz w:val="18"/>
        </w:rPr>
        <w:t xml:space="preserve"> </w:t>
      </w:r>
    </w:p>
    <w:p w:rsidR="00A43427" w:rsidRDefault="00A43427">
      <w:pPr>
        <w:widowControl/>
        <w:jc w:val="righ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Scituate, Massachusetts 02066</w:t>
      </w:r>
    </w:p>
    <w:p w:rsidR="00A43427" w:rsidRDefault="00A43427">
      <w:pPr>
        <w:widowControl/>
        <w:jc w:val="righ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Phone:  781-545-8716</w:t>
      </w:r>
    </w:p>
    <w:p w:rsidR="00A43427" w:rsidRDefault="00A43427">
      <w:pPr>
        <w:widowControl/>
        <w:jc w:val="right"/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FAX:  781-545-8704</w:t>
      </w:r>
    </w:p>
    <w:p w:rsidR="00A43427" w:rsidRDefault="00A43427">
      <w:pPr>
        <w:pStyle w:val="AttentionLine"/>
        <w:widowControl/>
        <w:tabs>
          <w:tab w:val="right" w:pos="8910"/>
        </w:tabs>
        <w:spacing w:before="0" w:line="240" w:lineRule="auto"/>
      </w:pPr>
      <w:r>
        <w:tab/>
      </w:r>
    </w:p>
    <w:p w:rsidR="00A43427" w:rsidRDefault="00A43427">
      <w:pPr>
        <w:rPr>
          <w:sz w:val="24"/>
        </w:rPr>
      </w:pPr>
      <w:r>
        <w:rPr>
          <w:sz w:val="28"/>
        </w:rPr>
        <w:t xml:space="preserve"> </w:t>
      </w:r>
    </w:p>
    <w:p w:rsidR="00A43427" w:rsidRDefault="00A43427">
      <w:pPr>
        <w:rPr>
          <w:sz w:val="24"/>
        </w:rPr>
      </w:pPr>
    </w:p>
    <w:p w:rsidR="00A43427" w:rsidRDefault="00A43427">
      <w:pPr>
        <w:rPr>
          <w:sz w:val="24"/>
        </w:rPr>
      </w:pPr>
    </w:p>
    <w:p w:rsidR="004157FE" w:rsidRDefault="00C910B3" w:rsidP="00EC36C1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Notice of Meeting</w:t>
      </w:r>
    </w:p>
    <w:p w:rsidR="00EC36C1" w:rsidRPr="00EC36C1" w:rsidRDefault="008B22CD" w:rsidP="00EC36C1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Waterways Commission Meeting</w:t>
      </w:r>
    </w:p>
    <w:p w:rsidR="00EC36C1" w:rsidRPr="00EC36C1" w:rsidRDefault="008B22CD" w:rsidP="00EC36C1">
      <w:pPr>
        <w:widowControl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Wednesday </w:t>
      </w:r>
      <w:r w:rsidR="00C910B3">
        <w:rPr>
          <w:rFonts w:ascii="Times New Roman" w:hAnsi="Times New Roman"/>
          <w:b/>
          <w:kern w:val="0"/>
          <w:sz w:val="24"/>
          <w:szCs w:val="24"/>
        </w:rPr>
        <w:t>October 4</w:t>
      </w:r>
      <w:r w:rsidR="00A451F2">
        <w:rPr>
          <w:rFonts w:ascii="Times New Roman" w:hAnsi="Times New Roman"/>
          <w:b/>
          <w:kern w:val="0"/>
          <w:sz w:val="24"/>
          <w:szCs w:val="24"/>
        </w:rPr>
        <w:t>,</w:t>
      </w:r>
      <w:r w:rsidR="00C910B3">
        <w:rPr>
          <w:rFonts w:ascii="Times New Roman" w:hAnsi="Times New Roman"/>
          <w:b/>
          <w:kern w:val="0"/>
          <w:sz w:val="24"/>
          <w:szCs w:val="24"/>
        </w:rPr>
        <w:t xml:space="preserve"> 2017</w:t>
      </w:r>
    </w:p>
    <w:p w:rsidR="00EC36C1" w:rsidRPr="00EC36C1" w:rsidRDefault="008B22CD" w:rsidP="00EC36C1">
      <w:pPr>
        <w:widowControl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Scituate Maritime Center</w:t>
      </w:r>
    </w:p>
    <w:p w:rsidR="00EC36C1" w:rsidRDefault="00C910B3" w:rsidP="00EC36C1">
      <w:pPr>
        <w:widowControl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7:00</w:t>
      </w:r>
      <w:r w:rsidR="00EC36C1" w:rsidRPr="00EC36C1">
        <w:rPr>
          <w:rFonts w:ascii="Times New Roman" w:hAnsi="Times New Roman"/>
          <w:b/>
          <w:kern w:val="0"/>
          <w:sz w:val="24"/>
          <w:szCs w:val="24"/>
        </w:rPr>
        <w:t xml:space="preserve"> pm</w:t>
      </w:r>
    </w:p>
    <w:p w:rsidR="00EC36C1" w:rsidRPr="00EC36C1" w:rsidRDefault="00EC36C1" w:rsidP="00EC36C1">
      <w:pPr>
        <w:widowControl/>
        <w:jc w:val="center"/>
        <w:rPr>
          <w:rFonts w:ascii="Times New Roman" w:hAnsi="Times New Roman"/>
          <w:b/>
          <w:kern w:val="0"/>
          <w:sz w:val="24"/>
          <w:szCs w:val="24"/>
        </w:rPr>
      </w:pPr>
    </w:p>
    <w:p w:rsidR="00C910B3" w:rsidRDefault="00C910B3" w:rsidP="00A451F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3427" w:rsidRPr="00894D71" w:rsidRDefault="00C910B3" w:rsidP="00894D71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Call Meeting to </w:t>
      </w:r>
      <w:r w:rsidR="00894D71">
        <w:rPr>
          <w:rFonts w:ascii="Times New Roman" w:hAnsi="Times New Roman"/>
          <w:b/>
          <w:sz w:val="24"/>
          <w:szCs w:val="24"/>
        </w:rPr>
        <w:t>Order – Fran McMillen</w:t>
      </w:r>
    </w:p>
    <w:p w:rsidR="00894D71" w:rsidRPr="00894D71" w:rsidRDefault="00894D71" w:rsidP="00894D71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894D71" w:rsidRPr="00433FCD" w:rsidRDefault="00894D71" w:rsidP="00894D71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Acceptance of Agenda- Fran McMillen</w:t>
      </w:r>
    </w:p>
    <w:p w:rsidR="00433FCD" w:rsidRDefault="00433FCD" w:rsidP="00433FCD">
      <w:pPr>
        <w:pStyle w:val="ListParagraph"/>
        <w:rPr>
          <w:rFonts w:ascii="Times New Roman" w:hAnsi="Times New Roman"/>
          <w:sz w:val="24"/>
          <w:szCs w:val="24"/>
        </w:rPr>
      </w:pPr>
    </w:p>
    <w:p w:rsidR="00894D71" w:rsidRDefault="00433FCD" w:rsidP="00433FC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III.</w:t>
      </w:r>
      <w:r>
        <w:rPr>
          <w:rFonts w:ascii="Times New Roman" w:hAnsi="Times New Roman"/>
          <w:b/>
          <w:sz w:val="24"/>
          <w:szCs w:val="24"/>
        </w:rPr>
        <w:tab/>
        <w:t xml:space="preserve">      Ac</w:t>
      </w:r>
      <w:r w:rsidR="00894D71">
        <w:rPr>
          <w:rFonts w:ascii="Times New Roman" w:hAnsi="Times New Roman"/>
          <w:b/>
          <w:sz w:val="24"/>
          <w:szCs w:val="24"/>
        </w:rPr>
        <w:t>ceptance of Minutes from 09/06/2017 and 09/26/2017</w:t>
      </w:r>
    </w:p>
    <w:p w:rsidR="00433FCD" w:rsidRPr="00894D71" w:rsidRDefault="00433FCD" w:rsidP="00433FCD">
      <w:pPr>
        <w:pStyle w:val="NoSpacing"/>
        <w:rPr>
          <w:rFonts w:ascii="Times New Roman" w:hAnsi="Times New Roman"/>
          <w:sz w:val="24"/>
          <w:szCs w:val="24"/>
        </w:rPr>
      </w:pPr>
    </w:p>
    <w:p w:rsidR="00433FCD" w:rsidRDefault="00894D71" w:rsidP="00433FCD">
      <w:pPr>
        <w:pStyle w:val="NoSpacing"/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Opening Remarks –Fran McMillen</w:t>
      </w:r>
    </w:p>
    <w:p w:rsidR="00433FCD" w:rsidRPr="00433FCD" w:rsidRDefault="00433FCD" w:rsidP="00433FCD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</w:p>
    <w:p w:rsidR="00894D71" w:rsidRPr="00433FCD" w:rsidRDefault="00894D71" w:rsidP="00433FCD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Harbormasters Report - Stephen </w:t>
      </w:r>
      <w:proofErr w:type="spellStart"/>
      <w:r>
        <w:rPr>
          <w:rFonts w:ascii="Times New Roman" w:hAnsi="Times New Roman"/>
          <w:b/>
          <w:sz w:val="24"/>
          <w:szCs w:val="24"/>
        </w:rPr>
        <w:t>Mone</w:t>
      </w:r>
      <w:proofErr w:type="spellEnd"/>
    </w:p>
    <w:p w:rsidR="00433FCD" w:rsidRPr="00433FCD" w:rsidRDefault="00433FCD" w:rsidP="00433FCD">
      <w:pPr>
        <w:pStyle w:val="NoSpacing"/>
        <w:rPr>
          <w:rFonts w:ascii="Times New Roman" w:hAnsi="Times New Roman"/>
          <w:sz w:val="24"/>
          <w:szCs w:val="24"/>
        </w:rPr>
      </w:pPr>
    </w:p>
    <w:p w:rsidR="00894D71" w:rsidRPr="00433FCD" w:rsidRDefault="00894D71" w:rsidP="00433FCD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 Business</w:t>
      </w:r>
    </w:p>
    <w:p w:rsidR="00433FCD" w:rsidRDefault="00433FCD" w:rsidP="00433FCD">
      <w:pPr>
        <w:pStyle w:val="NoSpacing"/>
        <w:rPr>
          <w:rFonts w:ascii="Times New Roman" w:eastAsia="Times New Roman" w:hAnsi="Times New Roman"/>
          <w:kern w:val="18"/>
          <w:sz w:val="24"/>
          <w:szCs w:val="24"/>
        </w:rPr>
      </w:pPr>
    </w:p>
    <w:p w:rsidR="00433FCD" w:rsidRDefault="00433FCD" w:rsidP="00433FCD">
      <w:pPr>
        <w:pStyle w:val="NoSpacing"/>
        <w:ind w:left="1080"/>
        <w:rPr>
          <w:rFonts w:ascii="Times New Roman" w:eastAsia="Times New Roman" w:hAnsi="Times New Roman"/>
          <w:b/>
          <w:kern w:val="18"/>
          <w:sz w:val="24"/>
          <w:szCs w:val="24"/>
        </w:rPr>
      </w:pPr>
      <w:r>
        <w:rPr>
          <w:rFonts w:ascii="Times New Roman" w:eastAsia="Times New Roman" w:hAnsi="Times New Roman"/>
          <w:b/>
          <w:kern w:val="18"/>
          <w:sz w:val="24"/>
          <w:szCs w:val="24"/>
        </w:rPr>
        <w:t>-</w:t>
      </w:r>
      <w:r w:rsidRPr="00433FCD">
        <w:rPr>
          <w:rFonts w:ascii="Times New Roman" w:eastAsia="Times New Roman" w:hAnsi="Times New Roman"/>
          <w:b/>
          <w:kern w:val="18"/>
          <w:sz w:val="24"/>
          <w:szCs w:val="24"/>
        </w:rPr>
        <w:t xml:space="preserve">Waterways Management Plan – </w:t>
      </w:r>
      <w:r>
        <w:rPr>
          <w:rFonts w:ascii="Times New Roman" w:eastAsia="Times New Roman" w:hAnsi="Times New Roman"/>
          <w:b/>
          <w:kern w:val="18"/>
          <w:sz w:val="24"/>
          <w:szCs w:val="24"/>
        </w:rPr>
        <w:t xml:space="preserve">Brian </w:t>
      </w:r>
      <w:r w:rsidRPr="00433FCD">
        <w:rPr>
          <w:rFonts w:ascii="Times New Roman" w:eastAsia="Times New Roman" w:hAnsi="Times New Roman"/>
          <w:b/>
          <w:kern w:val="18"/>
          <w:sz w:val="24"/>
          <w:szCs w:val="24"/>
        </w:rPr>
        <w:t>Kelly</w:t>
      </w:r>
      <w:r>
        <w:rPr>
          <w:rFonts w:ascii="Times New Roman" w:eastAsia="Times New Roman" w:hAnsi="Times New Roman"/>
          <w:b/>
          <w:kern w:val="18"/>
          <w:sz w:val="24"/>
          <w:szCs w:val="24"/>
        </w:rPr>
        <w:t xml:space="preserve">/Jason </w:t>
      </w:r>
      <w:proofErr w:type="spellStart"/>
      <w:r w:rsidRPr="00433FCD">
        <w:rPr>
          <w:rFonts w:ascii="Times New Roman" w:eastAsia="Times New Roman" w:hAnsi="Times New Roman"/>
          <w:b/>
          <w:kern w:val="18"/>
          <w:sz w:val="24"/>
          <w:szCs w:val="24"/>
        </w:rPr>
        <w:t>Burtner</w:t>
      </w:r>
      <w:proofErr w:type="spellEnd"/>
      <w:r>
        <w:rPr>
          <w:rFonts w:ascii="Times New Roman" w:eastAsia="Times New Roman" w:hAnsi="Times New Roman"/>
          <w:b/>
          <w:kern w:val="18"/>
          <w:sz w:val="24"/>
          <w:szCs w:val="24"/>
        </w:rPr>
        <w:t xml:space="preserve"> CZM</w:t>
      </w:r>
    </w:p>
    <w:p w:rsidR="00433FCD" w:rsidRDefault="00433FCD" w:rsidP="00433FCD">
      <w:pPr>
        <w:pStyle w:val="NoSpacing"/>
        <w:ind w:left="1080"/>
        <w:rPr>
          <w:rFonts w:ascii="Times New Roman" w:eastAsia="Times New Roman" w:hAnsi="Times New Roman"/>
          <w:b/>
          <w:kern w:val="18"/>
          <w:sz w:val="24"/>
          <w:szCs w:val="24"/>
        </w:rPr>
      </w:pPr>
      <w:r>
        <w:rPr>
          <w:rFonts w:ascii="Times New Roman" w:eastAsia="Times New Roman" w:hAnsi="Times New Roman"/>
          <w:b/>
          <w:kern w:val="18"/>
          <w:sz w:val="24"/>
          <w:szCs w:val="24"/>
        </w:rPr>
        <w:t>- South River Dredging Update – Cronin</w:t>
      </w:r>
    </w:p>
    <w:p w:rsidR="00433FCD" w:rsidRDefault="00433FCD" w:rsidP="00433FCD">
      <w:pPr>
        <w:pStyle w:val="NoSpacing"/>
        <w:ind w:left="1080"/>
        <w:rPr>
          <w:rFonts w:ascii="Times New Roman" w:eastAsia="Times New Roman" w:hAnsi="Times New Roman"/>
          <w:b/>
          <w:kern w:val="18"/>
          <w:sz w:val="24"/>
          <w:szCs w:val="24"/>
        </w:rPr>
      </w:pPr>
      <w:r>
        <w:rPr>
          <w:rFonts w:ascii="Times New Roman" w:eastAsia="Times New Roman" w:hAnsi="Times New Roman"/>
          <w:b/>
          <w:kern w:val="18"/>
          <w:sz w:val="24"/>
          <w:szCs w:val="24"/>
        </w:rPr>
        <w:t xml:space="preserve">- North Jetty Update - </w:t>
      </w:r>
      <w:proofErr w:type="spellStart"/>
      <w:r>
        <w:rPr>
          <w:rFonts w:ascii="Times New Roman" w:eastAsia="Times New Roman" w:hAnsi="Times New Roman"/>
          <w:b/>
          <w:kern w:val="18"/>
          <w:sz w:val="24"/>
          <w:szCs w:val="24"/>
        </w:rPr>
        <w:t>Mone</w:t>
      </w:r>
      <w:proofErr w:type="spellEnd"/>
    </w:p>
    <w:p w:rsidR="00433FCD" w:rsidRDefault="00433FCD" w:rsidP="00433FCD">
      <w:pPr>
        <w:pStyle w:val="NoSpacing"/>
        <w:ind w:left="1080"/>
        <w:rPr>
          <w:rFonts w:ascii="Times New Roman" w:eastAsia="Times New Roman" w:hAnsi="Times New Roman"/>
          <w:b/>
          <w:kern w:val="18"/>
          <w:sz w:val="24"/>
          <w:szCs w:val="24"/>
        </w:rPr>
      </w:pPr>
      <w:r>
        <w:rPr>
          <w:rFonts w:ascii="Times New Roman" w:eastAsia="Times New Roman" w:hAnsi="Times New Roman"/>
          <w:b/>
          <w:kern w:val="18"/>
          <w:sz w:val="24"/>
          <w:szCs w:val="24"/>
        </w:rPr>
        <w:t>- Harbormaster Towing Policy –</w:t>
      </w:r>
      <w:proofErr w:type="spellStart"/>
      <w:r>
        <w:rPr>
          <w:rFonts w:ascii="Times New Roman" w:eastAsia="Times New Roman" w:hAnsi="Times New Roman"/>
          <w:b/>
          <w:kern w:val="18"/>
          <w:sz w:val="24"/>
          <w:szCs w:val="24"/>
        </w:rPr>
        <w:t>Mone</w:t>
      </w:r>
      <w:proofErr w:type="spellEnd"/>
    </w:p>
    <w:p w:rsidR="00166904" w:rsidRDefault="00166904" w:rsidP="00433FCD">
      <w:pPr>
        <w:pStyle w:val="NoSpacing"/>
        <w:ind w:left="1080"/>
        <w:rPr>
          <w:rFonts w:ascii="Times New Roman" w:eastAsia="Times New Roman" w:hAnsi="Times New Roman"/>
          <w:b/>
          <w:kern w:val="18"/>
          <w:sz w:val="24"/>
          <w:szCs w:val="24"/>
        </w:rPr>
      </w:pPr>
      <w:r>
        <w:rPr>
          <w:rFonts w:ascii="Times New Roman" w:eastAsia="Times New Roman" w:hAnsi="Times New Roman"/>
          <w:b/>
          <w:kern w:val="18"/>
          <w:sz w:val="24"/>
          <w:szCs w:val="24"/>
        </w:rPr>
        <w:t>- Mooring Banding Results/Renumbering Moorings –</w:t>
      </w:r>
      <w:proofErr w:type="spellStart"/>
      <w:r>
        <w:rPr>
          <w:rFonts w:ascii="Times New Roman" w:eastAsia="Times New Roman" w:hAnsi="Times New Roman"/>
          <w:b/>
          <w:kern w:val="18"/>
          <w:sz w:val="24"/>
          <w:szCs w:val="24"/>
        </w:rPr>
        <w:t>Mone</w:t>
      </w:r>
      <w:proofErr w:type="spellEnd"/>
    </w:p>
    <w:p w:rsidR="00433FCD" w:rsidRPr="00894D71" w:rsidRDefault="00433FCD" w:rsidP="00433FCD">
      <w:pPr>
        <w:pStyle w:val="NoSpacing"/>
        <w:rPr>
          <w:rFonts w:ascii="Times New Roman" w:hAnsi="Times New Roman"/>
          <w:sz w:val="24"/>
          <w:szCs w:val="24"/>
        </w:rPr>
      </w:pPr>
    </w:p>
    <w:p w:rsidR="00894D71" w:rsidRPr="00166904" w:rsidRDefault="00894D71" w:rsidP="00433FCD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Business</w:t>
      </w:r>
    </w:p>
    <w:p w:rsidR="00166904" w:rsidRDefault="00166904" w:rsidP="00166904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</w:p>
    <w:p w:rsidR="00166904" w:rsidRDefault="00166904" w:rsidP="00166904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-WWC Financial Review/Planning</w:t>
      </w:r>
    </w:p>
    <w:p w:rsidR="00FA36EB" w:rsidRPr="00433FCD" w:rsidRDefault="00FA36EB" w:rsidP="00166904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Hurricane/Storm Planning</w:t>
      </w:r>
    </w:p>
    <w:p w:rsidR="00433FCD" w:rsidRPr="00894D71" w:rsidRDefault="00433FCD" w:rsidP="00433FCD">
      <w:pPr>
        <w:pStyle w:val="NoSpacing"/>
        <w:rPr>
          <w:rFonts w:ascii="Times New Roman" w:hAnsi="Times New Roman"/>
          <w:sz w:val="24"/>
          <w:szCs w:val="24"/>
        </w:rPr>
      </w:pPr>
    </w:p>
    <w:p w:rsidR="00894D71" w:rsidRPr="00166904" w:rsidRDefault="00166904" w:rsidP="00433FCD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 Items</w:t>
      </w:r>
    </w:p>
    <w:p w:rsidR="00166904" w:rsidRDefault="00166904" w:rsidP="00166904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</w:p>
    <w:p w:rsidR="00B829EF" w:rsidRDefault="00B829EF" w:rsidP="00166904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Marina </w:t>
      </w:r>
      <w:r w:rsidR="00166904">
        <w:rPr>
          <w:rFonts w:ascii="Times New Roman" w:hAnsi="Times New Roman"/>
          <w:b/>
          <w:sz w:val="24"/>
          <w:szCs w:val="24"/>
        </w:rPr>
        <w:t>Rehabilitation</w:t>
      </w:r>
      <w:r>
        <w:rPr>
          <w:rFonts w:ascii="Times New Roman" w:hAnsi="Times New Roman"/>
          <w:b/>
          <w:sz w:val="24"/>
          <w:szCs w:val="24"/>
        </w:rPr>
        <w:t xml:space="preserve"> Project-Main Floats-Pilings</w:t>
      </w:r>
    </w:p>
    <w:p w:rsidR="00166904" w:rsidRPr="00166904" w:rsidRDefault="00B829EF" w:rsidP="00166904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“Ant Hill”</w:t>
      </w:r>
      <w:r w:rsidR="007674D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parking and Public Safety/Ramp </w:t>
      </w:r>
    </w:p>
    <w:p w:rsidR="00166904" w:rsidRDefault="00166904" w:rsidP="0016690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66904" w:rsidRPr="00166904" w:rsidRDefault="00B829EF" w:rsidP="00B829EF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</w:t>
      </w:r>
    </w:p>
    <w:p w:rsidR="00166904" w:rsidRPr="00894D71" w:rsidRDefault="00166904" w:rsidP="00166904">
      <w:pPr>
        <w:pStyle w:val="NoSpacing"/>
        <w:rPr>
          <w:rFonts w:ascii="Times New Roman" w:hAnsi="Times New Roman"/>
          <w:sz w:val="24"/>
          <w:szCs w:val="24"/>
        </w:rPr>
      </w:pPr>
    </w:p>
    <w:p w:rsidR="00894D71" w:rsidRDefault="00894D71" w:rsidP="00894D7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94D71" w:rsidRDefault="00894D71" w:rsidP="00894D71">
      <w:pPr>
        <w:pStyle w:val="NoSpacing"/>
        <w:rPr>
          <w:rFonts w:ascii="Times New Roman" w:hAnsi="Times New Roman"/>
          <w:sz w:val="24"/>
          <w:szCs w:val="24"/>
        </w:rPr>
      </w:pPr>
    </w:p>
    <w:sectPr w:rsidR="00894D71" w:rsidSect="00662664">
      <w:headerReference w:type="default" r:id="rId10"/>
      <w:footerReference w:type="default" r:id="rId11"/>
      <w:endnotePr>
        <w:numFmt w:val="decimal"/>
      </w:endnotePr>
      <w:pgSz w:w="12240" w:h="15840" w:code="1"/>
      <w:pgMar w:top="1152" w:right="1350" w:bottom="864" w:left="1296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17" w:rsidRDefault="00091817">
      <w:r>
        <w:separator/>
      </w:r>
    </w:p>
  </w:endnote>
  <w:endnote w:type="continuationSeparator" w:id="0">
    <w:p w:rsidR="00091817" w:rsidRDefault="0009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C1" w:rsidRDefault="006C17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4D9">
      <w:rPr>
        <w:noProof/>
      </w:rPr>
      <w:t>1</w:t>
    </w:r>
    <w:r>
      <w:rPr>
        <w:noProof/>
      </w:rPr>
      <w:fldChar w:fldCharType="end"/>
    </w:r>
  </w:p>
  <w:p w:rsidR="00A43427" w:rsidRDefault="00A43427">
    <w:pPr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17" w:rsidRDefault="00091817">
      <w:r>
        <w:separator/>
      </w:r>
    </w:p>
  </w:footnote>
  <w:footnote w:type="continuationSeparator" w:id="0">
    <w:p w:rsidR="00091817" w:rsidRDefault="0009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27" w:rsidRDefault="00A43427">
    <w:pPr>
      <w:pStyle w:val="Header"/>
      <w:widowControl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7A1"/>
    <w:multiLevelType w:val="hybridMultilevel"/>
    <w:tmpl w:val="99DE7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D5689"/>
    <w:multiLevelType w:val="hybridMultilevel"/>
    <w:tmpl w:val="004CC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226F0"/>
    <w:multiLevelType w:val="hybridMultilevel"/>
    <w:tmpl w:val="0A00163C"/>
    <w:lvl w:ilvl="0" w:tplc="A770F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5008C"/>
    <w:multiLevelType w:val="hybridMultilevel"/>
    <w:tmpl w:val="6DEA3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FE69B0"/>
    <w:multiLevelType w:val="hybridMultilevel"/>
    <w:tmpl w:val="8626EB1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29B7EAA"/>
    <w:multiLevelType w:val="hybridMultilevel"/>
    <w:tmpl w:val="6D14137C"/>
    <w:lvl w:ilvl="0" w:tplc="91D2C2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9E3075"/>
    <w:multiLevelType w:val="hybridMultilevel"/>
    <w:tmpl w:val="FB2699FE"/>
    <w:lvl w:ilvl="0" w:tplc="C01A1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858DB"/>
    <w:multiLevelType w:val="hybridMultilevel"/>
    <w:tmpl w:val="1C961416"/>
    <w:lvl w:ilvl="0" w:tplc="A9A25BAA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216025ED"/>
    <w:multiLevelType w:val="hybridMultilevel"/>
    <w:tmpl w:val="39C8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25EF9"/>
    <w:multiLevelType w:val="hybridMultilevel"/>
    <w:tmpl w:val="82765652"/>
    <w:lvl w:ilvl="0" w:tplc="8ED882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036831"/>
    <w:multiLevelType w:val="hybridMultilevel"/>
    <w:tmpl w:val="1E2C060A"/>
    <w:lvl w:ilvl="0" w:tplc="4C04AFB4">
      <w:start w:val="5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545C0"/>
    <w:multiLevelType w:val="hybridMultilevel"/>
    <w:tmpl w:val="E37CC006"/>
    <w:lvl w:ilvl="0" w:tplc="031A75D4">
      <w:start w:val="1"/>
      <w:numFmt w:val="decimal"/>
      <w:lvlText w:val="%1.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2EBD480E"/>
    <w:multiLevelType w:val="hybridMultilevel"/>
    <w:tmpl w:val="94A4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22AC1"/>
    <w:multiLevelType w:val="hybridMultilevel"/>
    <w:tmpl w:val="C456BA28"/>
    <w:lvl w:ilvl="0" w:tplc="48903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978CF"/>
    <w:multiLevelType w:val="hybridMultilevel"/>
    <w:tmpl w:val="23CEDAC4"/>
    <w:lvl w:ilvl="0" w:tplc="3762230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3268C7"/>
    <w:multiLevelType w:val="hybridMultilevel"/>
    <w:tmpl w:val="ACFA90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709EF"/>
    <w:multiLevelType w:val="hybridMultilevel"/>
    <w:tmpl w:val="69EA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4AF9"/>
    <w:multiLevelType w:val="hybridMultilevel"/>
    <w:tmpl w:val="FB24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93755"/>
    <w:multiLevelType w:val="hybridMultilevel"/>
    <w:tmpl w:val="F98E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F67A8"/>
    <w:multiLevelType w:val="hybridMultilevel"/>
    <w:tmpl w:val="BED8F0B4"/>
    <w:lvl w:ilvl="0" w:tplc="A274A3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F438E"/>
    <w:multiLevelType w:val="hybridMultilevel"/>
    <w:tmpl w:val="D05E5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51DF5"/>
    <w:multiLevelType w:val="hybridMultilevel"/>
    <w:tmpl w:val="C60A2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F47E6"/>
    <w:multiLevelType w:val="hybridMultilevel"/>
    <w:tmpl w:val="337ECB4A"/>
    <w:lvl w:ilvl="0" w:tplc="1EAAC6A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CF204C"/>
    <w:multiLevelType w:val="hybridMultilevel"/>
    <w:tmpl w:val="6C44C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E7D65"/>
    <w:multiLevelType w:val="hybridMultilevel"/>
    <w:tmpl w:val="CBBA42D4"/>
    <w:lvl w:ilvl="0" w:tplc="C7A00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547E7E"/>
    <w:multiLevelType w:val="hybridMultilevel"/>
    <w:tmpl w:val="FF1EB2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067B2"/>
    <w:multiLevelType w:val="hybridMultilevel"/>
    <w:tmpl w:val="FB6E7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D315D"/>
    <w:multiLevelType w:val="hybridMultilevel"/>
    <w:tmpl w:val="6328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67CAE"/>
    <w:multiLevelType w:val="hybridMultilevel"/>
    <w:tmpl w:val="D6E23BC8"/>
    <w:lvl w:ilvl="0" w:tplc="082E2DB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104715"/>
    <w:multiLevelType w:val="hybridMultilevel"/>
    <w:tmpl w:val="AD8EC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B62BD"/>
    <w:multiLevelType w:val="hybridMultilevel"/>
    <w:tmpl w:val="E4E491F0"/>
    <w:lvl w:ilvl="0" w:tplc="928EC2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E67D8"/>
    <w:multiLevelType w:val="hybridMultilevel"/>
    <w:tmpl w:val="32CC1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C301E09"/>
    <w:multiLevelType w:val="hybridMultilevel"/>
    <w:tmpl w:val="08D6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31"/>
  </w:num>
  <w:num w:numId="7">
    <w:abstractNumId w:val="15"/>
  </w:num>
  <w:num w:numId="8">
    <w:abstractNumId w:val="18"/>
  </w:num>
  <w:num w:numId="9">
    <w:abstractNumId w:val="3"/>
  </w:num>
  <w:num w:numId="10">
    <w:abstractNumId w:val="27"/>
  </w:num>
  <w:num w:numId="11">
    <w:abstractNumId w:val="12"/>
  </w:num>
  <w:num w:numId="12">
    <w:abstractNumId w:val="8"/>
  </w:num>
  <w:num w:numId="13">
    <w:abstractNumId w:val="23"/>
  </w:num>
  <w:num w:numId="14">
    <w:abstractNumId w:val="32"/>
  </w:num>
  <w:num w:numId="15">
    <w:abstractNumId w:val="17"/>
  </w:num>
  <w:num w:numId="16">
    <w:abstractNumId w:val="6"/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21"/>
  </w:num>
  <w:num w:numId="22">
    <w:abstractNumId w:val="29"/>
  </w:num>
  <w:num w:numId="23">
    <w:abstractNumId w:val="13"/>
  </w:num>
  <w:num w:numId="24">
    <w:abstractNumId w:val="2"/>
  </w:num>
  <w:num w:numId="25">
    <w:abstractNumId w:val="24"/>
  </w:num>
  <w:num w:numId="26">
    <w:abstractNumId w:val="25"/>
  </w:num>
  <w:num w:numId="27">
    <w:abstractNumId w:val="30"/>
  </w:num>
  <w:num w:numId="28">
    <w:abstractNumId w:val="19"/>
  </w:num>
  <w:num w:numId="29">
    <w:abstractNumId w:val="5"/>
  </w:num>
  <w:num w:numId="30">
    <w:abstractNumId w:val="28"/>
  </w:num>
  <w:num w:numId="31">
    <w:abstractNumId w:val="14"/>
  </w:num>
  <w:num w:numId="32">
    <w:abstractNumId w:val="2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C1"/>
    <w:rsid w:val="00002771"/>
    <w:rsid w:val="0001322C"/>
    <w:rsid w:val="00021606"/>
    <w:rsid w:val="00021F82"/>
    <w:rsid w:val="00022D20"/>
    <w:rsid w:val="00031930"/>
    <w:rsid w:val="000408CF"/>
    <w:rsid w:val="00044517"/>
    <w:rsid w:val="00051A1D"/>
    <w:rsid w:val="00052FB4"/>
    <w:rsid w:val="00053DE0"/>
    <w:rsid w:val="000606ED"/>
    <w:rsid w:val="00061FD2"/>
    <w:rsid w:val="00071F0E"/>
    <w:rsid w:val="00071F14"/>
    <w:rsid w:val="000720C0"/>
    <w:rsid w:val="00073248"/>
    <w:rsid w:val="00074830"/>
    <w:rsid w:val="00077DC1"/>
    <w:rsid w:val="00091520"/>
    <w:rsid w:val="00091817"/>
    <w:rsid w:val="00094837"/>
    <w:rsid w:val="000A2C9D"/>
    <w:rsid w:val="000A3A4A"/>
    <w:rsid w:val="000B216E"/>
    <w:rsid w:val="000B407E"/>
    <w:rsid w:val="000C3633"/>
    <w:rsid w:val="000C63A5"/>
    <w:rsid w:val="000D423A"/>
    <w:rsid w:val="000D4BA7"/>
    <w:rsid w:val="000D6977"/>
    <w:rsid w:val="000E0CF3"/>
    <w:rsid w:val="000E57F2"/>
    <w:rsid w:val="000E64FB"/>
    <w:rsid w:val="000E7CAF"/>
    <w:rsid w:val="000F0D35"/>
    <w:rsid w:val="000F547C"/>
    <w:rsid w:val="00101960"/>
    <w:rsid w:val="00106928"/>
    <w:rsid w:val="0011575B"/>
    <w:rsid w:val="00117EB2"/>
    <w:rsid w:val="00121FEF"/>
    <w:rsid w:val="001256D8"/>
    <w:rsid w:val="00127B42"/>
    <w:rsid w:val="00130B22"/>
    <w:rsid w:val="001349A3"/>
    <w:rsid w:val="00137005"/>
    <w:rsid w:val="00137488"/>
    <w:rsid w:val="00137643"/>
    <w:rsid w:val="00141D20"/>
    <w:rsid w:val="00160405"/>
    <w:rsid w:val="001633A0"/>
    <w:rsid w:val="00166904"/>
    <w:rsid w:val="00176C2E"/>
    <w:rsid w:val="0018183B"/>
    <w:rsid w:val="001827FD"/>
    <w:rsid w:val="001829B5"/>
    <w:rsid w:val="0018488D"/>
    <w:rsid w:val="0019173C"/>
    <w:rsid w:val="0019364A"/>
    <w:rsid w:val="00196738"/>
    <w:rsid w:val="001A3323"/>
    <w:rsid w:val="001A3BBA"/>
    <w:rsid w:val="001A6C73"/>
    <w:rsid w:val="001B0127"/>
    <w:rsid w:val="001B0DD2"/>
    <w:rsid w:val="001B546D"/>
    <w:rsid w:val="001B7254"/>
    <w:rsid w:val="001B7973"/>
    <w:rsid w:val="001C2ED6"/>
    <w:rsid w:val="001C344D"/>
    <w:rsid w:val="001C4191"/>
    <w:rsid w:val="001D60CC"/>
    <w:rsid w:val="001E29F3"/>
    <w:rsid w:val="001E76CC"/>
    <w:rsid w:val="001F0CA3"/>
    <w:rsid w:val="001F3060"/>
    <w:rsid w:val="001F59A7"/>
    <w:rsid w:val="00201014"/>
    <w:rsid w:val="00201D1E"/>
    <w:rsid w:val="002153F0"/>
    <w:rsid w:val="00215EC8"/>
    <w:rsid w:val="00224985"/>
    <w:rsid w:val="002275DE"/>
    <w:rsid w:val="0023561C"/>
    <w:rsid w:val="00242D66"/>
    <w:rsid w:val="002446C6"/>
    <w:rsid w:val="00244CAF"/>
    <w:rsid w:val="0025160C"/>
    <w:rsid w:val="00253F34"/>
    <w:rsid w:val="002579A7"/>
    <w:rsid w:val="00261EFD"/>
    <w:rsid w:val="002640FC"/>
    <w:rsid w:val="00271FAF"/>
    <w:rsid w:val="00275455"/>
    <w:rsid w:val="00277085"/>
    <w:rsid w:val="00282184"/>
    <w:rsid w:val="00282663"/>
    <w:rsid w:val="002933E1"/>
    <w:rsid w:val="002A54FE"/>
    <w:rsid w:val="002A58F4"/>
    <w:rsid w:val="002A7373"/>
    <w:rsid w:val="002B270C"/>
    <w:rsid w:val="002B3943"/>
    <w:rsid w:val="002B53C2"/>
    <w:rsid w:val="002D0400"/>
    <w:rsid w:val="002D3DB5"/>
    <w:rsid w:val="002E1488"/>
    <w:rsid w:val="002E237D"/>
    <w:rsid w:val="002E4E53"/>
    <w:rsid w:val="002E7D1D"/>
    <w:rsid w:val="002F5546"/>
    <w:rsid w:val="003044AB"/>
    <w:rsid w:val="00310F45"/>
    <w:rsid w:val="0031380D"/>
    <w:rsid w:val="00314768"/>
    <w:rsid w:val="00316BC4"/>
    <w:rsid w:val="003309AF"/>
    <w:rsid w:val="0033605F"/>
    <w:rsid w:val="003524CF"/>
    <w:rsid w:val="00373065"/>
    <w:rsid w:val="0038372D"/>
    <w:rsid w:val="00386DED"/>
    <w:rsid w:val="0039531F"/>
    <w:rsid w:val="003A37E1"/>
    <w:rsid w:val="003A3A1A"/>
    <w:rsid w:val="003A71D6"/>
    <w:rsid w:val="003A7848"/>
    <w:rsid w:val="003B1FCA"/>
    <w:rsid w:val="003B240A"/>
    <w:rsid w:val="003B60F7"/>
    <w:rsid w:val="003C050E"/>
    <w:rsid w:val="003D0304"/>
    <w:rsid w:val="003D5B09"/>
    <w:rsid w:val="003E6742"/>
    <w:rsid w:val="003F498F"/>
    <w:rsid w:val="00402472"/>
    <w:rsid w:val="00405289"/>
    <w:rsid w:val="0041003A"/>
    <w:rsid w:val="00410E18"/>
    <w:rsid w:val="00414386"/>
    <w:rsid w:val="00414978"/>
    <w:rsid w:val="004157FE"/>
    <w:rsid w:val="00415B10"/>
    <w:rsid w:val="00420FB1"/>
    <w:rsid w:val="00425CF4"/>
    <w:rsid w:val="00433FCD"/>
    <w:rsid w:val="00434F95"/>
    <w:rsid w:val="00442D22"/>
    <w:rsid w:val="004443D8"/>
    <w:rsid w:val="0046075E"/>
    <w:rsid w:val="00462CEE"/>
    <w:rsid w:val="00477B55"/>
    <w:rsid w:val="0048117D"/>
    <w:rsid w:val="00483C5B"/>
    <w:rsid w:val="00484FE6"/>
    <w:rsid w:val="00496D6C"/>
    <w:rsid w:val="00497BD4"/>
    <w:rsid w:val="004A651F"/>
    <w:rsid w:val="004A76E8"/>
    <w:rsid w:val="004B2AE6"/>
    <w:rsid w:val="004B324B"/>
    <w:rsid w:val="004B546F"/>
    <w:rsid w:val="004B7878"/>
    <w:rsid w:val="004C01D6"/>
    <w:rsid w:val="004C2909"/>
    <w:rsid w:val="004C4229"/>
    <w:rsid w:val="004C64C4"/>
    <w:rsid w:val="004D2C9C"/>
    <w:rsid w:val="004D3590"/>
    <w:rsid w:val="004D62DC"/>
    <w:rsid w:val="004D6972"/>
    <w:rsid w:val="004E4D43"/>
    <w:rsid w:val="004E6D8E"/>
    <w:rsid w:val="00501539"/>
    <w:rsid w:val="00501BBE"/>
    <w:rsid w:val="00510827"/>
    <w:rsid w:val="00512522"/>
    <w:rsid w:val="005154A6"/>
    <w:rsid w:val="0052147A"/>
    <w:rsid w:val="005221C4"/>
    <w:rsid w:val="00526D97"/>
    <w:rsid w:val="00533FDC"/>
    <w:rsid w:val="00542A43"/>
    <w:rsid w:val="00545551"/>
    <w:rsid w:val="00545874"/>
    <w:rsid w:val="00554653"/>
    <w:rsid w:val="005548D6"/>
    <w:rsid w:val="0055570E"/>
    <w:rsid w:val="00555DAB"/>
    <w:rsid w:val="00555E41"/>
    <w:rsid w:val="005579E2"/>
    <w:rsid w:val="005665DA"/>
    <w:rsid w:val="00570389"/>
    <w:rsid w:val="00574732"/>
    <w:rsid w:val="00576C3F"/>
    <w:rsid w:val="00583F54"/>
    <w:rsid w:val="0058797B"/>
    <w:rsid w:val="00594744"/>
    <w:rsid w:val="00596310"/>
    <w:rsid w:val="00596EE4"/>
    <w:rsid w:val="005A293D"/>
    <w:rsid w:val="005A4205"/>
    <w:rsid w:val="005A73CD"/>
    <w:rsid w:val="005D0CF3"/>
    <w:rsid w:val="005D2AFD"/>
    <w:rsid w:val="005D3876"/>
    <w:rsid w:val="005D4236"/>
    <w:rsid w:val="005D4506"/>
    <w:rsid w:val="005D5341"/>
    <w:rsid w:val="005D7DD1"/>
    <w:rsid w:val="005E1207"/>
    <w:rsid w:val="005E45F5"/>
    <w:rsid w:val="005E4B54"/>
    <w:rsid w:val="005E5081"/>
    <w:rsid w:val="005E56D8"/>
    <w:rsid w:val="005E5F76"/>
    <w:rsid w:val="005F0318"/>
    <w:rsid w:val="006028C9"/>
    <w:rsid w:val="00603709"/>
    <w:rsid w:val="00604180"/>
    <w:rsid w:val="00610E0A"/>
    <w:rsid w:val="00616094"/>
    <w:rsid w:val="006265EC"/>
    <w:rsid w:val="006310B9"/>
    <w:rsid w:val="00635EF1"/>
    <w:rsid w:val="00636801"/>
    <w:rsid w:val="006410A5"/>
    <w:rsid w:val="00643BDE"/>
    <w:rsid w:val="00647EBD"/>
    <w:rsid w:val="0065145C"/>
    <w:rsid w:val="00653935"/>
    <w:rsid w:val="006621D4"/>
    <w:rsid w:val="00662664"/>
    <w:rsid w:val="00666679"/>
    <w:rsid w:val="0067027C"/>
    <w:rsid w:val="00671E27"/>
    <w:rsid w:val="006727A0"/>
    <w:rsid w:val="006727FD"/>
    <w:rsid w:val="006728AD"/>
    <w:rsid w:val="00673A54"/>
    <w:rsid w:val="00684001"/>
    <w:rsid w:val="0068406B"/>
    <w:rsid w:val="0068428D"/>
    <w:rsid w:val="006900E3"/>
    <w:rsid w:val="006911F7"/>
    <w:rsid w:val="00695559"/>
    <w:rsid w:val="006A1375"/>
    <w:rsid w:val="006A3D7A"/>
    <w:rsid w:val="006A4A17"/>
    <w:rsid w:val="006B572B"/>
    <w:rsid w:val="006C1705"/>
    <w:rsid w:val="006C2ED7"/>
    <w:rsid w:val="006C3158"/>
    <w:rsid w:val="006C4218"/>
    <w:rsid w:val="006C4B04"/>
    <w:rsid w:val="006C61A6"/>
    <w:rsid w:val="006C7A17"/>
    <w:rsid w:val="006D66F2"/>
    <w:rsid w:val="006F2D0A"/>
    <w:rsid w:val="00711EEF"/>
    <w:rsid w:val="00733981"/>
    <w:rsid w:val="00737F6B"/>
    <w:rsid w:val="00737F8F"/>
    <w:rsid w:val="0074425E"/>
    <w:rsid w:val="00745D48"/>
    <w:rsid w:val="007530B8"/>
    <w:rsid w:val="00753971"/>
    <w:rsid w:val="007609C6"/>
    <w:rsid w:val="007674D9"/>
    <w:rsid w:val="0077188B"/>
    <w:rsid w:val="00771B18"/>
    <w:rsid w:val="00776217"/>
    <w:rsid w:val="0078100A"/>
    <w:rsid w:val="00782AE5"/>
    <w:rsid w:val="00782C48"/>
    <w:rsid w:val="00784678"/>
    <w:rsid w:val="0078524B"/>
    <w:rsid w:val="00792055"/>
    <w:rsid w:val="00795DBA"/>
    <w:rsid w:val="007A493F"/>
    <w:rsid w:val="007C10BB"/>
    <w:rsid w:val="007C4F77"/>
    <w:rsid w:val="007C6333"/>
    <w:rsid w:val="007D1034"/>
    <w:rsid w:val="007E1685"/>
    <w:rsid w:val="007E64A4"/>
    <w:rsid w:val="007F5630"/>
    <w:rsid w:val="00802D5E"/>
    <w:rsid w:val="00810564"/>
    <w:rsid w:val="00811622"/>
    <w:rsid w:val="0081191D"/>
    <w:rsid w:val="0081346D"/>
    <w:rsid w:val="0082399F"/>
    <w:rsid w:val="008352BC"/>
    <w:rsid w:val="008463D7"/>
    <w:rsid w:val="00850240"/>
    <w:rsid w:val="008548F2"/>
    <w:rsid w:val="00867328"/>
    <w:rsid w:val="008744D9"/>
    <w:rsid w:val="00875D6D"/>
    <w:rsid w:val="00891F86"/>
    <w:rsid w:val="00894D71"/>
    <w:rsid w:val="00896120"/>
    <w:rsid w:val="008A4F68"/>
    <w:rsid w:val="008A51BE"/>
    <w:rsid w:val="008A6BF8"/>
    <w:rsid w:val="008A745E"/>
    <w:rsid w:val="008B0708"/>
    <w:rsid w:val="008B22CD"/>
    <w:rsid w:val="008C0DDE"/>
    <w:rsid w:val="008C33B9"/>
    <w:rsid w:val="008C73E3"/>
    <w:rsid w:val="008D0A20"/>
    <w:rsid w:val="008D0CFA"/>
    <w:rsid w:val="008D36E7"/>
    <w:rsid w:val="008D4C81"/>
    <w:rsid w:val="008D5846"/>
    <w:rsid w:val="008E3578"/>
    <w:rsid w:val="008E5610"/>
    <w:rsid w:val="008E7F06"/>
    <w:rsid w:val="008F681D"/>
    <w:rsid w:val="0090174B"/>
    <w:rsid w:val="009058CE"/>
    <w:rsid w:val="00906339"/>
    <w:rsid w:val="009114BF"/>
    <w:rsid w:val="00913B8A"/>
    <w:rsid w:val="009241D3"/>
    <w:rsid w:val="00924CB0"/>
    <w:rsid w:val="00931E4F"/>
    <w:rsid w:val="00931EC4"/>
    <w:rsid w:val="0094484B"/>
    <w:rsid w:val="00951AB8"/>
    <w:rsid w:val="0095248C"/>
    <w:rsid w:val="0097389B"/>
    <w:rsid w:val="0098388D"/>
    <w:rsid w:val="009839B0"/>
    <w:rsid w:val="00986B4A"/>
    <w:rsid w:val="009A3A5C"/>
    <w:rsid w:val="009B4DE3"/>
    <w:rsid w:val="009B53C6"/>
    <w:rsid w:val="009C0FDC"/>
    <w:rsid w:val="009C5FD5"/>
    <w:rsid w:val="009D057B"/>
    <w:rsid w:val="009E6FAE"/>
    <w:rsid w:val="009F1D4C"/>
    <w:rsid w:val="009F2EB9"/>
    <w:rsid w:val="009F5453"/>
    <w:rsid w:val="00A027E1"/>
    <w:rsid w:val="00A03ED9"/>
    <w:rsid w:val="00A07E19"/>
    <w:rsid w:val="00A13417"/>
    <w:rsid w:val="00A24870"/>
    <w:rsid w:val="00A26B3E"/>
    <w:rsid w:val="00A26C98"/>
    <w:rsid w:val="00A30BC6"/>
    <w:rsid w:val="00A42FC7"/>
    <w:rsid w:val="00A43427"/>
    <w:rsid w:val="00A451F2"/>
    <w:rsid w:val="00A541F4"/>
    <w:rsid w:val="00A60787"/>
    <w:rsid w:val="00A63493"/>
    <w:rsid w:val="00A665BB"/>
    <w:rsid w:val="00A75EAF"/>
    <w:rsid w:val="00A76157"/>
    <w:rsid w:val="00A838F2"/>
    <w:rsid w:val="00A90723"/>
    <w:rsid w:val="00AB21E7"/>
    <w:rsid w:val="00AC6084"/>
    <w:rsid w:val="00AC6192"/>
    <w:rsid w:val="00AC6319"/>
    <w:rsid w:val="00AD004B"/>
    <w:rsid w:val="00AD13C1"/>
    <w:rsid w:val="00AD7D46"/>
    <w:rsid w:val="00AE0AE7"/>
    <w:rsid w:val="00AE6A36"/>
    <w:rsid w:val="00AE7BE5"/>
    <w:rsid w:val="00AF0085"/>
    <w:rsid w:val="00AF0AF5"/>
    <w:rsid w:val="00AF3C85"/>
    <w:rsid w:val="00AF7457"/>
    <w:rsid w:val="00B001FD"/>
    <w:rsid w:val="00B00D88"/>
    <w:rsid w:val="00B01DA3"/>
    <w:rsid w:val="00B06576"/>
    <w:rsid w:val="00B073CA"/>
    <w:rsid w:val="00B261CB"/>
    <w:rsid w:val="00B26327"/>
    <w:rsid w:val="00B32153"/>
    <w:rsid w:val="00B33574"/>
    <w:rsid w:val="00B346E6"/>
    <w:rsid w:val="00B41DE9"/>
    <w:rsid w:val="00B52553"/>
    <w:rsid w:val="00B539A0"/>
    <w:rsid w:val="00B54166"/>
    <w:rsid w:val="00B55C35"/>
    <w:rsid w:val="00B65E20"/>
    <w:rsid w:val="00B7152E"/>
    <w:rsid w:val="00B71CE9"/>
    <w:rsid w:val="00B74B37"/>
    <w:rsid w:val="00B824D9"/>
    <w:rsid w:val="00B829EF"/>
    <w:rsid w:val="00B8542B"/>
    <w:rsid w:val="00B93E87"/>
    <w:rsid w:val="00BA7196"/>
    <w:rsid w:val="00BB0FA3"/>
    <w:rsid w:val="00BB2883"/>
    <w:rsid w:val="00BB772E"/>
    <w:rsid w:val="00BC472D"/>
    <w:rsid w:val="00BD6114"/>
    <w:rsid w:val="00BD65EF"/>
    <w:rsid w:val="00BD724F"/>
    <w:rsid w:val="00BD7D57"/>
    <w:rsid w:val="00BD7F14"/>
    <w:rsid w:val="00BE6BFA"/>
    <w:rsid w:val="00BE7F57"/>
    <w:rsid w:val="00BF15F7"/>
    <w:rsid w:val="00BF1DCF"/>
    <w:rsid w:val="00C2203E"/>
    <w:rsid w:val="00C22D5D"/>
    <w:rsid w:val="00C23091"/>
    <w:rsid w:val="00C2584C"/>
    <w:rsid w:val="00C31E73"/>
    <w:rsid w:val="00C33B5F"/>
    <w:rsid w:val="00C3440C"/>
    <w:rsid w:val="00C34A45"/>
    <w:rsid w:val="00C35DEB"/>
    <w:rsid w:val="00C42816"/>
    <w:rsid w:val="00C46436"/>
    <w:rsid w:val="00C46EB0"/>
    <w:rsid w:val="00C470D9"/>
    <w:rsid w:val="00C53863"/>
    <w:rsid w:val="00C60F18"/>
    <w:rsid w:val="00C641FD"/>
    <w:rsid w:val="00C6658F"/>
    <w:rsid w:val="00C76238"/>
    <w:rsid w:val="00C77F3D"/>
    <w:rsid w:val="00C80EF5"/>
    <w:rsid w:val="00C82CE6"/>
    <w:rsid w:val="00C831DE"/>
    <w:rsid w:val="00C9005F"/>
    <w:rsid w:val="00C910B3"/>
    <w:rsid w:val="00C911B1"/>
    <w:rsid w:val="00C95C7E"/>
    <w:rsid w:val="00C97642"/>
    <w:rsid w:val="00C97A7D"/>
    <w:rsid w:val="00CA2F12"/>
    <w:rsid w:val="00CA57B5"/>
    <w:rsid w:val="00CA5B14"/>
    <w:rsid w:val="00CA7FBD"/>
    <w:rsid w:val="00CB03FA"/>
    <w:rsid w:val="00CB7A79"/>
    <w:rsid w:val="00CC28FB"/>
    <w:rsid w:val="00CC5754"/>
    <w:rsid w:val="00CD1E0A"/>
    <w:rsid w:val="00CE5F8F"/>
    <w:rsid w:val="00D01DEF"/>
    <w:rsid w:val="00D0387F"/>
    <w:rsid w:val="00D0533D"/>
    <w:rsid w:val="00D1128A"/>
    <w:rsid w:val="00D159AA"/>
    <w:rsid w:val="00D20BD2"/>
    <w:rsid w:val="00D22F05"/>
    <w:rsid w:val="00D2613F"/>
    <w:rsid w:val="00D4052E"/>
    <w:rsid w:val="00D430B5"/>
    <w:rsid w:val="00D434FF"/>
    <w:rsid w:val="00D4622B"/>
    <w:rsid w:val="00D46EEF"/>
    <w:rsid w:val="00D4729B"/>
    <w:rsid w:val="00D50096"/>
    <w:rsid w:val="00D52D41"/>
    <w:rsid w:val="00D54DE7"/>
    <w:rsid w:val="00D57148"/>
    <w:rsid w:val="00D63BA5"/>
    <w:rsid w:val="00D7059F"/>
    <w:rsid w:val="00D70B48"/>
    <w:rsid w:val="00D7370A"/>
    <w:rsid w:val="00D7380D"/>
    <w:rsid w:val="00D73FD2"/>
    <w:rsid w:val="00D820E2"/>
    <w:rsid w:val="00D830C6"/>
    <w:rsid w:val="00D83460"/>
    <w:rsid w:val="00D851EF"/>
    <w:rsid w:val="00D90872"/>
    <w:rsid w:val="00D97CA5"/>
    <w:rsid w:val="00DA1E88"/>
    <w:rsid w:val="00DA589D"/>
    <w:rsid w:val="00DA6506"/>
    <w:rsid w:val="00DA7C34"/>
    <w:rsid w:val="00DB0FB1"/>
    <w:rsid w:val="00DB1DAF"/>
    <w:rsid w:val="00DB67D2"/>
    <w:rsid w:val="00DC00EE"/>
    <w:rsid w:val="00DC4788"/>
    <w:rsid w:val="00DC4A3B"/>
    <w:rsid w:val="00DC7AC4"/>
    <w:rsid w:val="00DD22C1"/>
    <w:rsid w:val="00DD37C7"/>
    <w:rsid w:val="00DD5BDB"/>
    <w:rsid w:val="00DE0234"/>
    <w:rsid w:val="00DE2CFD"/>
    <w:rsid w:val="00DE545E"/>
    <w:rsid w:val="00DE5E93"/>
    <w:rsid w:val="00DF0845"/>
    <w:rsid w:val="00DF23F9"/>
    <w:rsid w:val="00DF5B98"/>
    <w:rsid w:val="00E047B1"/>
    <w:rsid w:val="00E121AA"/>
    <w:rsid w:val="00E12B03"/>
    <w:rsid w:val="00E17228"/>
    <w:rsid w:val="00E224CE"/>
    <w:rsid w:val="00E2545B"/>
    <w:rsid w:val="00E32DE2"/>
    <w:rsid w:val="00E34550"/>
    <w:rsid w:val="00E4336A"/>
    <w:rsid w:val="00E46000"/>
    <w:rsid w:val="00E467C9"/>
    <w:rsid w:val="00E50621"/>
    <w:rsid w:val="00E55E69"/>
    <w:rsid w:val="00E64534"/>
    <w:rsid w:val="00E721FA"/>
    <w:rsid w:val="00E72D04"/>
    <w:rsid w:val="00E776C6"/>
    <w:rsid w:val="00E77716"/>
    <w:rsid w:val="00E814BE"/>
    <w:rsid w:val="00E92826"/>
    <w:rsid w:val="00E9423E"/>
    <w:rsid w:val="00EA2BDD"/>
    <w:rsid w:val="00EB144B"/>
    <w:rsid w:val="00EB4ABF"/>
    <w:rsid w:val="00EB6A49"/>
    <w:rsid w:val="00EB7E36"/>
    <w:rsid w:val="00EC36C1"/>
    <w:rsid w:val="00EC7177"/>
    <w:rsid w:val="00ED2100"/>
    <w:rsid w:val="00EE5305"/>
    <w:rsid w:val="00EE70C5"/>
    <w:rsid w:val="00EF49F4"/>
    <w:rsid w:val="00EF4F6D"/>
    <w:rsid w:val="00EF644B"/>
    <w:rsid w:val="00F00778"/>
    <w:rsid w:val="00F032C5"/>
    <w:rsid w:val="00F070D7"/>
    <w:rsid w:val="00F07580"/>
    <w:rsid w:val="00F13D64"/>
    <w:rsid w:val="00F14B8C"/>
    <w:rsid w:val="00F16A3B"/>
    <w:rsid w:val="00F203B2"/>
    <w:rsid w:val="00F31070"/>
    <w:rsid w:val="00F32658"/>
    <w:rsid w:val="00F44EC3"/>
    <w:rsid w:val="00F52977"/>
    <w:rsid w:val="00F54CC0"/>
    <w:rsid w:val="00F54F11"/>
    <w:rsid w:val="00F6080E"/>
    <w:rsid w:val="00F624CB"/>
    <w:rsid w:val="00F626C3"/>
    <w:rsid w:val="00F67C2D"/>
    <w:rsid w:val="00F7002B"/>
    <w:rsid w:val="00F767A4"/>
    <w:rsid w:val="00F81F0E"/>
    <w:rsid w:val="00F90F37"/>
    <w:rsid w:val="00FA1CBC"/>
    <w:rsid w:val="00FA312D"/>
    <w:rsid w:val="00FA36EB"/>
    <w:rsid w:val="00FA61AF"/>
    <w:rsid w:val="00FA6873"/>
    <w:rsid w:val="00FA6A8C"/>
    <w:rsid w:val="00FB5B8B"/>
    <w:rsid w:val="00FC45BC"/>
    <w:rsid w:val="00FC504E"/>
    <w:rsid w:val="00FC5192"/>
    <w:rsid w:val="00FD1FB0"/>
    <w:rsid w:val="00FD2ED1"/>
    <w:rsid w:val="00FE301F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64"/>
    <w:pPr>
      <w:widowControl w:val="0"/>
      <w:jc w:val="both"/>
    </w:pPr>
    <w:rPr>
      <w:rFonts w:ascii="Garamond" w:hAnsi="Garamond"/>
      <w:kern w:val="18"/>
      <w:sz w:val="22"/>
    </w:rPr>
  </w:style>
  <w:style w:type="paragraph" w:styleId="Heading1">
    <w:name w:val="heading 1"/>
    <w:basedOn w:val="HeadingBase"/>
    <w:next w:val="BodyText"/>
    <w:qFormat/>
    <w:rsid w:val="00662664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662664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662664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662664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662664"/>
    <w:pPr>
      <w:outlineLvl w:val="4"/>
    </w:pPr>
  </w:style>
  <w:style w:type="paragraph" w:styleId="Heading6">
    <w:name w:val="heading 6"/>
    <w:basedOn w:val="HeadingBase"/>
    <w:next w:val="BodyText"/>
    <w:qFormat/>
    <w:rsid w:val="00662664"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62664"/>
    <w:pPr>
      <w:keepNext/>
      <w:outlineLvl w:val="6"/>
    </w:pPr>
    <w:rPr>
      <w:i/>
      <w:sz w:val="24"/>
    </w:rPr>
  </w:style>
  <w:style w:type="paragraph" w:styleId="Heading8">
    <w:name w:val="heading 8"/>
    <w:basedOn w:val="Normal"/>
    <w:next w:val="Normal"/>
    <w:qFormat/>
    <w:rsid w:val="00662664"/>
    <w:pPr>
      <w:keepNext/>
      <w:jc w:val="left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662664"/>
    <w:pPr>
      <w:spacing w:before="220" w:line="240" w:lineRule="atLeast"/>
    </w:pPr>
  </w:style>
  <w:style w:type="paragraph" w:styleId="Salutation">
    <w:name w:val="Salutation"/>
    <w:basedOn w:val="Normal"/>
    <w:next w:val="SubjectLine"/>
    <w:semiHidden/>
    <w:rsid w:val="00662664"/>
    <w:pPr>
      <w:spacing w:before="240" w:after="240" w:line="240" w:lineRule="atLeast"/>
      <w:jc w:val="left"/>
    </w:pPr>
  </w:style>
  <w:style w:type="paragraph" w:styleId="BodyText">
    <w:name w:val="Body Text"/>
    <w:basedOn w:val="Normal"/>
    <w:semiHidden/>
    <w:rsid w:val="00662664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662664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semiHidden/>
    <w:rsid w:val="00662664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semiHidden/>
    <w:rsid w:val="00662664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662664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semiHidden/>
    <w:rsid w:val="00662664"/>
    <w:pPr>
      <w:spacing w:after="220"/>
      <w:ind w:left="4565"/>
    </w:pPr>
  </w:style>
  <w:style w:type="character" w:styleId="Emphasis">
    <w:name w:val="Emphasis"/>
    <w:qFormat/>
    <w:rsid w:val="00662664"/>
    <w:rPr>
      <w:caps/>
      <w:sz w:val="18"/>
    </w:rPr>
  </w:style>
  <w:style w:type="paragraph" w:customStyle="1" w:styleId="Enclosure">
    <w:name w:val="Enclosure"/>
    <w:basedOn w:val="Normal"/>
    <w:next w:val="CcList"/>
    <w:rsid w:val="00662664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662664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662664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66266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662664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662664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662664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662664"/>
    <w:pPr>
      <w:framePr w:w="8640" w:h="1440" w:hSpace="187" w:vSpace="187" w:wrap="notBeside" w:vAnchor="page" w:hAnchor="margin" w:xAlign="center" w:yAlign="bottom"/>
      <w:widowControl w:val="0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662664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662664"/>
    <w:pPr>
      <w:spacing w:before="0"/>
    </w:pPr>
  </w:style>
  <w:style w:type="character" w:customStyle="1" w:styleId="Slogan">
    <w:name w:val="Slogan"/>
    <w:rsid w:val="00662664"/>
    <w:rPr>
      <w:i/>
      <w:spacing w:val="70"/>
      <w:sz w:val="20"/>
    </w:rPr>
  </w:style>
  <w:style w:type="paragraph" w:customStyle="1" w:styleId="SubjectLine">
    <w:name w:val="Subject Line"/>
    <w:basedOn w:val="Normal"/>
    <w:next w:val="BodyText"/>
    <w:rsid w:val="00662664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semiHidden/>
    <w:rsid w:val="00662664"/>
    <w:pPr>
      <w:tabs>
        <w:tab w:val="center" w:pos="4320"/>
        <w:tab w:val="right" w:pos="8640"/>
      </w:tabs>
    </w:pPr>
  </w:style>
  <w:style w:type="paragraph" w:styleId="List">
    <w:name w:val="List"/>
    <w:basedOn w:val="BodyText"/>
    <w:semiHidden/>
    <w:rsid w:val="00662664"/>
    <w:pPr>
      <w:ind w:left="720" w:hanging="360"/>
    </w:pPr>
  </w:style>
  <w:style w:type="paragraph" w:styleId="ListBullet">
    <w:name w:val="List Bullet"/>
    <w:basedOn w:val="List"/>
    <w:semiHidden/>
    <w:rsid w:val="00662664"/>
    <w:pPr>
      <w:tabs>
        <w:tab w:val="left" w:pos="720"/>
      </w:tabs>
      <w:ind w:right="720"/>
    </w:pPr>
  </w:style>
  <w:style w:type="paragraph" w:styleId="ListNumber">
    <w:name w:val="List Number"/>
    <w:basedOn w:val="List"/>
    <w:semiHidden/>
    <w:rsid w:val="00662664"/>
    <w:pPr>
      <w:tabs>
        <w:tab w:val="left" w:pos="720"/>
      </w:tabs>
      <w:ind w:right="720"/>
    </w:pPr>
  </w:style>
  <w:style w:type="paragraph" w:styleId="Caption">
    <w:name w:val="caption"/>
    <w:basedOn w:val="Normal"/>
    <w:next w:val="Normal"/>
    <w:qFormat/>
    <w:rsid w:val="00662664"/>
    <w:rPr>
      <w:sz w:val="28"/>
    </w:rPr>
  </w:style>
  <w:style w:type="paragraph" w:styleId="Footer">
    <w:name w:val="footer"/>
    <w:basedOn w:val="Normal"/>
    <w:link w:val="FooterChar"/>
    <w:uiPriority w:val="99"/>
    <w:rsid w:val="0066266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62664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sid w:val="00662664"/>
    <w:pPr>
      <w:jc w:val="left"/>
    </w:pPr>
    <w:rPr>
      <w:sz w:val="28"/>
    </w:rPr>
  </w:style>
  <w:style w:type="paragraph" w:styleId="BodyTextIndent">
    <w:name w:val="Body Text Indent"/>
    <w:basedOn w:val="Normal"/>
    <w:semiHidden/>
    <w:rsid w:val="00662664"/>
    <w:pPr>
      <w:ind w:left="630" w:hanging="630"/>
      <w:jc w:val="left"/>
    </w:pPr>
    <w:rPr>
      <w:rFonts w:ascii="Courier New" w:hAnsi="Courier New"/>
      <w:b/>
      <w:snapToGrid w:val="0"/>
      <w:kern w:val="0"/>
      <w:sz w:val="24"/>
    </w:rPr>
  </w:style>
  <w:style w:type="paragraph" w:styleId="BodyTextIndent2">
    <w:name w:val="Body Text Indent 2"/>
    <w:basedOn w:val="Normal"/>
    <w:semiHidden/>
    <w:rsid w:val="00662664"/>
    <w:pPr>
      <w:ind w:firstLine="720"/>
    </w:pPr>
    <w:rPr>
      <w:rFonts w:ascii="Tahoma" w:hAnsi="Tahoma"/>
    </w:rPr>
  </w:style>
  <w:style w:type="paragraph" w:styleId="BalloonText">
    <w:name w:val="Balloon Text"/>
    <w:basedOn w:val="Normal"/>
    <w:semiHidden/>
    <w:rsid w:val="0066266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662664"/>
    <w:rPr>
      <w:color w:val="0000FF"/>
      <w:u w:val="single"/>
    </w:rPr>
  </w:style>
  <w:style w:type="paragraph" w:styleId="Title">
    <w:name w:val="Title"/>
    <w:basedOn w:val="Normal"/>
    <w:qFormat/>
    <w:rsid w:val="00662664"/>
    <w:pPr>
      <w:widowControl/>
      <w:jc w:val="center"/>
    </w:pPr>
    <w:rPr>
      <w:rFonts w:ascii="Times New Roman" w:hAnsi="Times New Roman"/>
      <w:b/>
      <w:bCs/>
      <w:kern w:val="0"/>
      <w:sz w:val="24"/>
      <w:szCs w:val="24"/>
    </w:rPr>
  </w:style>
  <w:style w:type="character" w:customStyle="1" w:styleId="FooterChar">
    <w:name w:val="Footer Char"/>
    <w:link w:val="Footer"/>
    <w:uiPriority w:val="99"/>
    <w:rsid w:val="00EC36C1"/>
    <w:rPr>
      <w:rFonts w:ascii="Garamond" w:hAnsi="Garamond"/>
      <w:kern w:val="18"/>
      <w:sz w:val="22"/>
    </w:rPr>
  </w:style>
  <w:style w:type="paragraph" w:styleId="NoSpacing">
    <w:name w:val="No Spacing"/>
    <w:uiPriority w:val="1"/>
    <w:qFormat/>
    <w:rsid w:val="0010196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7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64"/>
    <w:pPr>
      <w:widowControl w:val="0"/>
      <w:jc w:val="both"/>
    </w:pPr>
    <w:rPr>
      <w:rFonts w:ascii="Garamond" w:hAnsi="Garamond"/>
      <w:kern w:val="18"/>
      <w:sz w:val="22"/>
    </w:rPr>
  </w:style>
  <w:style w:type="paragraph" w:styleId="Heading1">
    <w:name w:val="heading 1"/>
    <w:basedOn w:val="HeadingBase"/>
    <w:next w:val="BodyText"/>
    <w:qFormat/>
    <w:rsid w:val="00662664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662664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662664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662664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662664"/>
    <w:pPr>
      <w:outlineLvl w:val="4"/>
    </w:pPr>
  </w:style>
  <w:style w:type="paragraph" w:styleId="Heading6">
    <w:name w:val="heading 6"/>
    <w:basedOn w:val="HeadingBase"/>
    <w:next w:val="BodyText"/>
    <w:qFormat/>
    <w:rsid w:val="00662664"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62664"/>
    <w:pPr>
      <w:keepNext/>
      <w:outlineLvl w:val="6"/>
    </w:pPr>
    <w:rPr>
      <w:i/>
      <w:sz w:val="24"/>
    </w:rPr>
  </w:style>
  <w:style w:type="paragraph" w:styleId="Heading8">
    <w:name w:val="heading 8"/>
    <w:basedOn w:val="Normal"/>
    <w:next w:val="Normal"/>
    <w:qFormat/>
    <w:rsid w:val="00662664"/>
    <w:pPr>
      <w:keepNext/>
      <w:jc w:val="left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662664"/>
    <w:pPr>
      <w:spacing w:before="220" w:line="240" w:lineRule="atLeast"/>
    </w:pPr>
  </w:style>
  <w:style w:type="paragraph" w:styleId="Salutation">
    <w:name w:val="Salutation"/>
    <w:basedOn w:val="Normal"/>
    <w:next w:val="SubjectLine"/>
    <w:semiHidden/>
    <w:rsid w:val="00662664"/>
    <w:pPr>
      <w:spacing w:before="240" w:after="240" w:line="240" w:lineRule="atLeast"/>
      <w:jc w:val="left"/>
    </w:pPr>
  </w:style>
  <w:style w:type="paragraph" w:styleId="BodyText">
    <w:name w:val="Body Text"/>
    <w:basedOn w:val="Normal"/>
    <w:semiHidden/>
    <w:rsid w:val="00662664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662664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semiHidden/>
    <w:rsid w:val="00662664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semiHidden/>
    <w:rsid w:val="00662664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662664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semiHidden/>
    <w:rsid w:val="00662664"/>
    <w:pPr>
      <w:spacing w:after="220"/>
      <w:ind w:left="4565"/>
    </w:pPr>
  </w:style>
  <w:style w:type="character" w:styleId="Emphasis">
    <w:name w:val="Emphasis"/>
    <w:qFormat/>
    <w:rsid w:val="00662664"/>
    <w:rPr>
      <w:caps/>
      <w:sz w:val="18"/>
    </w:rPr>
  </w:style>
  <w:style w:type="paragraph" w:customStyle="1" w:styleId="Enclosure">
    <w:name w:val="Enclosure"/>
    <w:basedOn w:val="Normal"/>
    <w:next w:val="CcList"/>
    <w:rsid w:val="00662664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662664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662664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66266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662664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662664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662664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662664"/>
    <w:pPr>
      <w:framePr w:w="8640" w:h="1440" w:hSpace="187" w:vSpace="187" w:wrap="notBeside" w:vAnchor="page" w:hAnchor="margin" w:xAlign="center" w:yAlign="bottom"/>
      <w:widowControl w:val="0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662664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662664"/>
    <w:pPr>
      <w:spacing w:before="0"/>
    </w:pPr>
  </w:style>
  <w:style w:type="character" w:customStyle="1" w:styleId="Slogan">
    <w:name w:val="Slogan"/>
    <w:rsid w:val="00662664"/>
    <w:rPr>
      <w:i/>
      <w:spacing w:val="70"/>
      <w:sz w:val="20"/>
    </w:rPr>
  </w:style>
  <w:style w:type="paragraph" w:customStyle="1" w:styleId="SubjectLine">
    <w:name w:val="Subject Line"/>
    <w:basedOn w:val="Normal"/>
    <w:next w:val="BodyText"/>
    <w:rsid w:val="00662664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semiHidden/>
    <w:rsid w:val="00662664"/>
    <w:pPr>
      <w:tabs>
        <w:tab w:val="center" w:pos="4320"/>
        <w:tab w:val="right" w:pos="8640"/>
      </w:tabs>
    </w:pPr>
  </w:style>
  <w:style w:type="paragraph" w:styleId="List">
    <w:name w:val="List"/>
    <w:basedOn w:val="BodyText"/>
    <w:semiHidden/>
    <w:rsid w:val="00662664"/>
    <w:pPr>
      <w:ind w:left="720" w:hanging="360"/>
    </w:pPr>
  </w:style>
  <w:style w:type="paragraph" w:styleId="ListBullet">
    <w:name w:val="List Bullet"/>
    <w:basedOn w:val="List"/>
    <w:semiHidden/>
    <w:rsid w:val="00662664"/>
    <w:pPr>
      <w:tabs>
        <w:tab w:val="left" w:pos="720"/>
      </w:tabs>
      <w:ind w:right="720"/>
    </w:pPr>
  </w:style>
  <w:style w:type="paragraph" w:styleId="ListNumber">
    <w:name w:val="List Number"/>
    <w:basedOn w:val="List"/>
    <w:semiHidden/>
    <w:rsid w:val="00662664"/>
    <w:pPr>
      <w:tabs>
        <w:tab w:val="left" w:pos="720"/>
      </w:tabs>
      <w:ind w:right="720"/>
    </w:pPr>
  </w:style>
  <w:style w:type="paragraph" w:styleId="Caption">
    <w:name w:val="caption"/>
    <w:basedOn w:val="Normal"/>
    <w:next w:val="Normal"/>
    <w:qFormat/>
    <w:rsid w:val="00662664"/>
    <w:rPr>
      <w:sz w:val="28"/>
    </w:rPr>
  </w:style>
  <w:style w:type="paragraph" w:styleId="Footer">
    <w:name w:val="footer"/>
    <w:basedOn w:val="Normal"/>
    <w:link w:val="FooterChar"/>
    <w:uiPriority w:val="99"/>
    <w:rsid w:val="0066266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62664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sid w:val="00662664"/>
    <w:pPr>
      <w:jc w:val="left"/>
    </w:pPr>
    <w:rPr>
      <w:sz w:val="28"/>
    </w:rPr>
  </w:style>
  <w:style w:type="paragraph" w:styleId="BodyTextIndent">
    <w:name w:val="Body Text Indent"/>
    <w:basedOn w:val="Normal"/>
    <w:semiHidden/>
    <w:rsid w:val="00662664"/>
    <w:pPr>
      <w:ind w:left="630" w:hanging="630"/>
      <w:jc w:val="left"/>
    </w:pPr>
    <w:rPr>
      <w:rFonts w:ascii="Courier New" w:hAnsi="Courier New"/>
      <w:b/>
      <w:snapToGrid w:val="0"/>
      <w:kern w:val="0"/>
      <w:sz w:val="24"/>
    </w:rPr>
  </w:style>
  <w:style w:type="paragraph" w:styleId="BodyTextIndent2">
    <w:name w:val="Body Text Indent 2"/>
    <w:basedOn w:val="Normal"/>
    <w:semiHidden/>
    <w:rsid w:val="00662664"/>
    <w:pPr>
      <w:ind w:firstLine="720"/>
    </w:pPr>
    <w:rPr>
      <w:rFonts w:ascii="Tahoma" w:hAnsi="Tahoma"/>
    </w:rPr>
  </w:style>
  <w:style w:type="paragraph" w:styleId="BalloonText">
    <w:name w:val="Balloon Text"/>
    <w:basedOn w:val="Normal"/>
    <w:semiHidden/>
    <w:rsid w:val="0066266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662664"/>
    <w:rPr>
      <w:color w:val="0000FF"/>
      <w:u w:val="single"/>
    </w:rPr>
  </w:style>
  <w:style w:type="paragraph" w:styleId="Title">
    <w:name w:val="Title"/>
    <w:basedOn w:val="Normal"/>
    <w:qFormat/>
    <w:rsid w:val="00662664"/>
    <w:pPr>
      <w:widowControl/>
      <w:jc w:val="center"/>
    </w:pPr>
    <w:rPr>
      <w:rFonts w:ascii="Times New Roman" w:hAnsi="Times New Roman"/>
      <w:b/>
      <w:bCs/>
      <w:kern w:val="0"/>
      <w:sz w:val="24"/>
      <w:szCs w:val="24"/>
    </w:rPr>
  </w:style>
  <w:style w:type="character" w:customStyle="1" w:styleId="FooterChar">
    <w:name w:val="Footer Char"/>
    <w:link w:val="Footer"/>
    <w:uiPriority w:val="99"/>
    <w:rsid w:val="00EC36C1"/>
    <w:rPr>
      <w:rFonts w:ascii="Garamond" w:hAnsi="Garamond"/>
      <w:kern w:val="18"/>
      <w:sz w:val="22"/>
    </w:rPr>
  </w:style>
  <w:style w:type="paragraph" w:styleId="NoSpacing">
    <w:name w:val="No Spacing"/>
    <w:uiPriority w:val="1"/>
    <w:qFormat/>
    <w:rsid w:val="0010196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y%20Form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ED06-DF03-4605-9872-1EEA7AF0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>Micron Electronics, Inc,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Laura Harbottle</dc:creator>
  <cp:keywords>plan scituate file board property</cp:keywords>
  <cp:lastModifiedBy>Fran</cp:lastModifiedBy>
  <cp:revision>5</cp:revision>
  <cp:lastPrinted>2010-06-08T13:44:00Z</cp:lastPrinted>
  <dcterms:created xsi:type="dcterms:W3CDTF">2017-10-02T14:37:00Z</dcterms:created>
  <dcterms:modified xsi:type="dcterms:W3CDTF">2017-10-02T15:19:00Z</dcterms:modified>
  <cp:category>Letter</cp:category>
</cp:coreProperties>
</file>